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2CFF" w14:textId="77777777" w:rsidR="00747A16" w:rsidRPr="00C608DE" w:rsidRDefault="00B45892" w:rsidP="00C608DE">
      <w:pPr>
        <w:spacing w:after="0"/>
        <w:rPr>
          <w:noProof/>
          <w:sz w:val="32"/>
          <w:szCs w:val="32"/>
        </w:rPr>
      </w:pPr>
      <w:r w:rsidRPr="000804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7886BF" wp14:editId="1DD5FE78">
                <wp:simplePos x="0" y="0"/>
                <wp:positionH relativeFrom="column">
                  <wp:posOffset>2943225</wp:posOffset>
                </wp:positionH>
                <wp:positionV relativeFrom="paragraph">
                  <wp:posOffset>819150</wp:posOffset>
                </wp:positionV>
                <wp:extent cx="3676650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1488" y="21140"/>
                    <wp:lineTo x="214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6C220" w14:textId="77777777" w:rsidR="0008040D" w:rsidRPr="00B45892" w:rsidRDefault="00C608DE" w:rsidP="0008040D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Community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8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75pt;margin-top:64.5pt;width:289.5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" stroked="f">
                <v:textbox>
                  <w:txbxContent>
                    <w:p w14:paraId="1D06C220" w14:textId="77777777" w:rsidR="0008040D" w:rsidRPr="00B45892" w:rsidRDefault="00C608DE" w:rsidP="0008040D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Community Services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FF419" wp14:editId="6E9426E4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71393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556" y="21433"/>
                <wp:lineTo x="21556" y="0"/>
                <wp:lineTo x="0" y="0"/>
              </wp:wrapPolygon>
            </wp:wrapTight>
            <wp:docPr id="1" name="Picture 1" descr="Blue banner with Georgina logo on the left and Town of Georgina address on the right. 26557 Civic Centre Rd., Keswick, Ontario L4P 3G1 and phone number 905-476-4301" title="Letterhead template with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5F58D" w14:textId="77777777" w:rsidR="00747A16" w:rsidRPr="00747A16" w:rsidRDefault="00747A16" w:rsidP="00747A16"/>
    <w:p w14:paraId="2A79DD91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Service Disruption Name</w:t>
      </w:r>
    </w:p>
    <w:p w14:paraId="2035D81F" w14:textId="50A1B4B4" w:rsidR="00C608DE" w:rsidRPr="00C608DE" w:rsidRDefault="00BA108A" w:rsidP="00C608D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MURC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Aquatic 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Program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Cancellation: </w:t>
      </w:r>
      <w:r w:rsidR="008C5092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August 15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, 202</w:t>
      </w:r>
      <w:r w:rsidR="005D1400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5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, from </w:t>
      </w:r>
      <w:r w:rsidR="008C5092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1:00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m </w:t>
      </w:r>
      <w:r w:rsidR="006712DC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–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 w:rsidR="008C5092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9:00</w:t>
      </w:r>
      <w:r w:rsidR="006712DC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 w:rsidR="00472CF1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pm</w:t>
      </w:r>
      <w:r w:rsidR="00C608DE" w:rsidRPr="00C608DE"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  <w:t xml:space="preserve"> </w:t>
      </w:r>
    </w:p>
    <w:p w14:paraId="4CB0EBF0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Service Disruption Type</w:t>
      </w:r>
    </w:p>
    <w:p w14:paraId="3A582563" w14:textId="77777777" w:rsidR="00C608DE" w:rsidRPr="00C608DE" w:rsidRDefault="00C608DE" w:rsidP="00C608D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</w:pPr>
      <w:r w:rsidRPr="00C608DE">
        <w:rPr>
          <w:rFonts w:ascii="Source Sans Pro" w:eastAsia="Times New Roman" w:hAnsi="Source Sans Pro" w:cs="Times New Roman"/>
          <w:color w:val="000000"/>
          <w:sz w:val="28"/>
          <w:szCs w:val="28"/>
          <w:lang w:val="en-CA" w:eastAsia="en-CA"/>
        </w:rPr>
        <w:t>Programming Disruptions</w:t>
      </w:r>
    </w:p>
    <w:p w14:paraId="629F2094" w14:textId="77777777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Date</w:t>
      </w:r>
    </w:p>
    <w:p w14:paraId="2ACCD62E" w14:textId="52C55DAD" w:rsidR="00472CF1" w:rsidRDefault="001B7640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Friday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August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15</w:t>
      </w:r>
      <w:r w:rsidR="0006759C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1:00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 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 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9:00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pm</w:t>
      </w:r>
    </w:p>
    <w:p w14:paraId="74DC26F1" w14:textId="55FFE6BA" w:rsidR="00C608DE" w:rsidRPr="00C608DE" w:rsidRDefault="00C608DE" w:rsidP="00C608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</w:pPr>
      <w:r w:rsidRPr="00C608DE">
        <w:rPr>
          <w:rFonts w:ascii="Source Sans Pro" w:eastAsia="Times New Roman" w:hAnsi="Source Sans Pro" w:cs="Times New Roman"/>
          <w:b/>
          <w:bCs/>
          <w:color w:val="000000"/>
          <w:sz w:val="44"/>
          <w:szCs w:val="44"/>
          <w:lang w:val="en-CA" w:eastAsia="en-CA"/>
        </w:rPr>
        <w:t>Description</w:t>
      </w:r>
    </w:p>
    <w:p w14:paraId="3A339628" w14:textId="60BF22FD" w:rsidR="005D1400" w:rsidRDefault="00BA108A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MURC Aquatic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Program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s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c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ancelled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on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August 15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from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1:00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m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9:00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pm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for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our sessional Staff Training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.</w:t>
      </w:r>
      <w:r w:rsidR="00472CF1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This includes the following program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(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s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)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:</w:t>
      </w:r>
    </w:p>
    <w:p w14:paraId="758462BF" w14:textId="3F3480A9" w:rsidR="008C5092" w:rsidRDefault="008C5092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Accessibility Swim, from 1:00</w:t>
      </w:r>
      <w:r w:rsidR="00535028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pm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-</w:t>
      </w:r>
      <w:r w:rsidR="00535028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2:30</w:t>
      </w:r>
      <w:r w:rsidR="00535028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pm</w:t>
      </w:r>
    </w:p>
    <w:p w14:paraId="6F1A0DFE" w14:textId="0C59C353" w:rsidR="005D1400" w:rsidRDefault="001B7640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Public</w:t>
      </w:r>
      <w:r w:rsidR="00CA1A77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Swim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from </w:t>
      </w:r>
      <w:r w:rsidR="00535028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5:30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p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m 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–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</w:t>
      </w:r>
      <w:r w:rsidR="00535028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7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:</w:t>
      </w:r>
      <w:r w:rsidR="002B2EA6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3</w:t>
      </w:r>
      <w:r w:rsidR="00BA108A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0</w:t>
      </w:r>
      <w:r w:rsidR="00BA108A"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 pm</w:t>
      </w:r>
    </w:p>
    <w:p w14:paraId="025B2B01" w14:textId="2B70A0EC" w:rsidR="00535028" w:rsidRDefault="00535028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Lane Swim, from 7:30 pm – 9:00pm</w:t>
      </w:r>
    </w:p>
    <w:p w14:paraId="412B6471" w14:textId="3879D513" w:rsidR="00535028" w:rsidRDefault="00535028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  <w: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Therapy Pool Swim, from 7:30 pm – 9:00pm</w:t>
      </w:r>
    </w:p>
    <w:p w14:paraId="1C08385A" w14:textId="77777777" w:rsidR="00BA108A" w:rsidRDefault="00BA108A" w:rsidP="00747A16">
      <w:pPr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</w:pPr>
    </w:p>
    <w:p w14:paraId="674E72D8" w14:textId="32C09755" w:rsidR="00747A16" w:rsidRPr="00747A16" w:rsidRDefault="00472CF1" w:rsidP="00747A16"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All regular scheduled programming will resume </w:t>
      </w:r>
      <w:r w:rsidR="006712DC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on </w:t>
      </w:r>
      <w:r w:rsidR="008C5092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August 16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, 202</w:t>
      </w:r>
      <w:r w:rsidR="005D140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5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 xml:space="preserve">, at </w:t>
      </w:r>
      <w:r w:rsidR="001B7640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9:00am</w:t>
      </w:r>
      <w:r w:rsidRPr="00472CF1">
        <w:rPr>
          <w:rFonts w:ascii="Source Sans Pro" w:eastAsia="Times New Roman" w:hAnsi="Source Sans Pro" w:cs="Times New Roman"/>
          <w:color w:val="000000"/>
          <w:sz w:val="28"/>
          <w:szCs w:val="28"/>
          <w:lang w:eastAsia="en-CA"/>
        </w:rPr>
        <w:t>.</w:t>
      </w:r>
    </w:p>
    <w:p w14:paraId="4798B2DE" w14:textId="77777777" w:rsidR="00747A16" w:rsidRPr="00747A16" w:rsidRDefault="00747A16" w:rsidP="00747A16"/>
    <w:p w14:paraId="4812C5CA" w14:textId="77777777" w:rsidR="00747A16" w:rsidRPr="00747A16" w:rsidRDefault="00747A16" w:rsidP="00747A16"/>
    <w:p w14:paraId="133AB9BE" w14:textId="77777777" w:rsidR="00747A16" w:rsidRPr="00747A16" w:rsidRDefault="00747A16" w:rsidP="00747A16"/>
    <w:p w14:paraId="4EF45BF4" w14:textId="77777777" w:rsidR="006A6267" w:rsidRPr="00747A16" w:rsidRDefault="006A6267" w:rsidP="00747A16"/>
    <w:sectPr w:rsidR="006A6267" w:rsidRPr="00747A16" w:rsidSect="001439AA">
      <w:footerReference w:type="default" r:id="rId8"/>
      <w:pgSz w:w="12240" w:h="15840"/>
      <w:pgMar w:top="270" w:right="720" w:bottom="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0DE2" w14:textId="77777777" w:rsidR="00C608DE" w:rsidRDefault="00C608DE" w:rsidP="00E5764B">
      <w:pPr>
        <w:spacing w:after="0" w:line="240" w:lineRule="auto"/>
      </w:pPr>
      <w:r>
        <w:separator/>
      </w:r>
    </w:p>
  </w:endnote>
  <w:endnote w:type="continuationSeparator" w:id="0">
    <w:p w14:paraId="54084C49" w14:textId="77777777" w:rsidR="00C608DE" w:rsidRDefault="00C608DE" w:rsidP="00E5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13D4" w14:textId="77777777" w:rsidR="00747A16" w:rsidRPr="00747A16" w:rsidRDefault="00747A16" w:rsidP="00747A16">
    <w:pPr>
      <w:pStyle w:val="Footer"/>
      <w:tabs>
        <w:tab w:val="clear" w:pos="9360"/>
        <w:tab w:val="right" w:pos="10800"/>
      </w:tabs>
      <w:rPr>
        <w:rFonts w:ascii="Arial" w:hAnsi="Arial" w:cs="Arial"/>
        <w:sz w:val="20"/>
      </w:rPr>
    </w:pPr>
    <w:r w:rsidRPr="00747A16">
      <w:rPr>
        <w:rFonts w:ascii="Arial" w:hAnsi="Arial" w:cs="Arial"/>
        <w:sz w:val="20"/>
      </w:rPr>
      <w:t>georgina.ca</w:t>
    </w:r>
    <w:r w:rsidRPr="00747A16">
      <w:rPr>
        <w:rFonts w:ascii="Arial" w:hAnsi="Arial" w:cs="Arial"/>
        <w:sz w:val="20"/>
      </w:rPr>
      <w:tab/>
    </w:r>
    <w:r w:rsidRPr="00747A16">
      <w:rPr>
        <w:rFonts w:ascii="Arial" w:hAnsi="Arial" w:cs="Arial"/>
        <w:sz w:val="20"/>
      </w:rPr>
      <w:tab/>
    </w:r>
    <w:r w:rsidR="00535028">
      <w:rPr>
        <w:rFonts w:ascii="Arial" w:hAnsi="Arial" w:cs="Arial"/>
        <w:sz w:val="20"/>
      </w:rPr>
      <w:pict w14:anchorId="46F07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7.25pt">
          <v:imagedata r:id="rId1" o:title="social"/>
        </v:shape>
      </w:pict>
    </w:r>
  </w:p>
  <w:p w14:paraId="7541822E" w14:textId="77777777" w:rsidR="00E5764B" w:rsidRPr="00747A16" w:rsidRDefault="00747A16">
    <w:pPr>
      <w:pStyle w:val="Footer"/>
      <w:rPr>
        <w:rFonts w:ascii="Arial" w:hAnsi="Arial" w:cs="Arial"/>
        <w:sz w:val="20"/>
      </w:rPr>
    </w:pPr>
    <w:r w:rsidRPr="00747A1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DC42D" wp14:editId="352BA06E">
              <wp:simplePos x="0" y="0"/>
              <wp:positionH relativeFrom="column">
                <wp:posOffset>-1123950</wp:posOffset>
              </wp:positionH>
              <wp:positionV relativeFrom="paragraph">
                <wp:posOffset>151765</wp:posOffset>
              </wp:positionV>
              <wp:extent cx="9267825" cy="0"/>
              <wp:effectExtent l="0" t="19050" r="476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AAB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11.95pt" to="64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" strokecolor="#0070c0" strokeweight="4.5pt">
              <v:stroke joinstyle="miter"/>
            </v:line>
          </w:pict>
        </mc:Fallback>
      </mc:AlternateContent>
    </w:r>
    <w:r w:rsidRPr="00747A1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66AA2" wp14:editId="2225BE6B">
              <wp:simplePos x="0" y="0"/>
              <wp:positionH relativeFrom="column">
                <wp:posOffset>-1276350</wp:posOffset>
              </wp:positionH>
              <wp:positionV relativeFrom="paragraph">
                <wp:posOffset>94615</wp:posOffset>
              </wp:positionV>
              <wp:extent cx="9267825" cy="0"/>
              <wp:effectExtent l="0" t="19050" r="47625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6F22E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0.5pt,7.45pt" to="629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" strokecolor="#00b0f0" strokeweight="4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0252" w14:textId="77777777" w:rsidR="00C608DE" w:rsidRDefault="00C608DE" w:rsidP="00E5764B">
      <w:pPr>
        <w:spacing w:after="0" w:line="240" w:lineRule="auto"/>
      </w:pPr>
      <w:r>
        <w:separator/>
      </w:r>
    </w:p>
  </w:footnote>
  <w:footnote w:type="continuationSeparator" w:id="0">
    <w:p w14:paraId="22A5A8E3" w14:textId="77777777" w:rsidR="00C608DE" w:rsidRDefault="00C608DE" w:rsidP="00E5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0E4"/>
    <w:multiLevelType w:val="hybridMultilevel"/>
    <w:tmpl w:val="B2529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E3E"/>
    <w:multiLevelType w:val="hybridMultilevel"/>
    <w:tmpl w:val="B22A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3AC"/>
    <w:multiLevelType w:val="hybridMultilevel"/>
    <w:tmpl w:val="C0AC0CD6"/>
    <w:lvl w:ilvl="0" w:tplc="6D62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12A"/>
    <w:multiLevelType w:val="hybridMultilevel"/>
    <w:tmpl w:val="943E79C6"/>
    <w:lvl w:ilvl="0" w:tplc="4844AF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76C3"/>
    <w:multiLevelType w:val="hybridMultilevel"/>
    <w:tmpl w:val="C02E5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631"/>
    <w:multiLevelType w:val="hybridMultilevel"/>
    <w:tmpl w:val="13CE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9C0"/>
    <w:multiLevelType w:val="hybridMultilevel"/>
    <w:tmpl w:val="812E3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713A"/>
    <w:multiLevelType w:val="hybridMultilevel"/>
    <w:tmpl w:val="9580D1EA"/>
    <w:lvl w:ilvl="0" w:tplc="1996D7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76322">
    <w:abstractNumId w:val="3"/>
  </w:num>
  <w:num w:numId="2" w16cid:durableId="504709623">
    <w:abstractNumId w:val="2"/>
  </w:num>
  <w:num w:numId="3" w16cid:durableId="263080402">
    <w:abstractNumId w:val="7"/>
  </w:num>
  <w:num w:numId="4" w16cid:durableId="173496305">
    <w:abstractNumId w:val="1"/>
  </w:num>
  <w:num w:numId="5" w16cid:durableId="1516119111">
    <w:abstractNumId w:val="0"/>
  </w:num>
  <w:num w:numId="6" w16cid:durableId="171067484">
    <w:abstractNumId w:val="5"/>
  </w:num>
  <w:num w:numId="7" w16cid:durableId="1595744868">
    <w:abstractNumId w:val="6"/>
  </w:num>
  <w:num w:numId="8" w16cid:durableId="1545017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DE"/>
    <w:rsid w:val="000458E4"/>
    <w:rsid w:val="0006759C"/>
    <w:rsid w:val="0008040D"/>
    <w:rsid w:val="00085542"/>
    <w:rsid w:val="000A08CF"/>
    <w:rsid w:val="000F13D8"/>
    <w:rsid w:val="001252F1"/>
    <w:rsid w:val="001342F1"/>
    <w:rsid w:val="001439AA"/>
    <w:rsid w:val="001B7640"/>
    <w:rsid w:val="00246D19"/>
    <w:rsid w:val="002A5869"/>
    <w:rsid w:val="002B2EA6"/>
    <w:rsid w:val="0031305D"/>
    <w:rsid w:val="00437E5D"/>
    <w:rsid w:val="00472CF1"/>
    <w:rsid w:val="004D4B55"/>
    <w:rsid w:val="00515B69"/>
    <w:rsid w:val="00535028"/>
    <w:rsid w:val="00551A02"/>
    <w:rsid w:val="005630F4"/>
    <w:rsid w:val="005B35AF"/>
    <w:rsid w:val="005D1400"/>
    <w:rsid w:val="005F2328"/>
    <w:rsid w:val="006712DC"/>
    <w:rsid w:val="006A0FA2"/>
    <w:rsid w:val="006A6267"/>
    <w:rsid w:val="00700E14"/>
    <w:rsid w:val="0070640B"/>
    <w:rsid w:val="00747A16"/>
    <w:rsid w:val="007936B8"/>
    <w:rsid w:val="007C1400"/>
    <w:rsid w:val="007E0894"/>
    <w:rsid w:val="007F1D30"/>
    <w:rsid w:val="008C5092"/>
    <w:rsid w:val="0090438F"/>
    <w:rsid w:val="00975700"/>
    <w:rsid w:val="0098139A"/>
    <w:rsid w:val="00993784"/>
    <w:rsid w:val="009D26FD"/>
    <w:rsid w:val="00A117D7"/>
    <w:rsid w:val="00A4460A"/>
    <w:rsid w:val="00A8483C"/>
    <w:rsid w:val="00AC1749"/>
    <w:rsid w:val="00B45892"/>
    <w:rsid w:val="00B71503"/>
    <w:rsid w:val="00BA108A"/>
    <w:rsid w:val="00BC7F7F"/>
    <w:rsid w:val="00BD2B13"/>
    <w:rsid w:val="00BF5E48"/>
    <w:rsid w:val="00C00989"/>
    <w:rsid w:val="00C0683A"/>
    <w:rsid w:val="00C14A47"/>
    <w:rsid w:val="00C608DE"/>
    <w:rsid w:val="00CA1A77"/>
    <w:rsid w:val="00CA7834"/>
    <w:rsid w:val="00CE6882"/>
    <w:rsid w:val="00CF426D"/>
    <w:rsid w:val="00DA298A"/>
    <w:rsid w:val="00E5764B"/>
    <w:rsid w:val="00E772E8"/>
    <w:rsid w:val="00E91DE8"/>
    <w:rsid w:val="00F65C0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46C84240"/>
  <w15:docId w15:val="{C9ED85F5-C523-44AF-B9D9-561887F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267"/>
    <w:pPr>
      <w:ind w:left="720"/>
      <w:contextualSpacing/>
    </w:pPr>
  </w:style>
  <w:style w:type="table" w:styleId="TableGrid">
    <w:name w:val="Table Grid"/>
    <w:basedOn w:val="TableNormal"/>
    <w:uiPriority w:val="39"/>
    <w:rsid w:val="00BD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04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4B"/>
  </w:style>
  <w:style w:type="paragraph" w:styleId="Footer">
    <w:name w:val="footer"/>
    <w:basedOn w:val="Normal"/>
    <w:link w:val="FooterChar"/>
    <w:uiPriority w:val="99"/>
    <w:unhideWhenUsed/>
    <w:rsid w:val="00E5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4B"/>
  </w:style>
  <w:style w:type="character" w:customStyle="1" w:styleId="Heading2Char">
    <w:name w:val="Heading 2 Char"/>
    <w:basedOn w:val="DefaultParagraphFont"/>
    <w:link w:val="Heading2"/>
    <w:uiPriority w:val="9"/>
    <w:rsid w:val="00C608DE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6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lisse\Downloads\2020-11-09-letterhea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2020-11-09-letterhead (5)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Georgina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D'Ulisse</dc:creator>
  <cp:keywords/>
  <dc:description/>
  <cp:lastModifiedBy>Olivia Nicoll</cp:lastModifiedBy>
  <cp:revision>3</cp:revision>
  <cp:lastPrinted>2024-06-17T14:05:00Z</cp:lastPrinted>
  <dcterms:created xsi:type="dcterms:W3CDTF">2025-08-07T17:21:00Z</dcterms:created>
  <dcterms:modified xsi:type="dcterms:W3CDTF">2025-08-07T17:29:00Z</dcterms:modified>
</cp:coreProperties>
</file>